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NOTE ON USAGE: after doing any needed editing, copy the content below to your clipboard then paste it into a message that you have created with your email program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Greetings.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You have asked for our assistance in applying for an IRS 501(c)(3) exemption.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Based on your answers to the IRS Eligibility Worksheet your nonprofit is not eligible to use the simplified and less expensive exemption application (IRS Form 1023-EZ). As a result you must instead use the regular application (IRS Form 1023).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 will be primarily responsible for preparing the application. I will assist you by reviewing your on-line draft of the application and providing you with suggestions and answering your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have created a web page with easy to understand, step-by-step instructions.  Here is the link.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https://fiuclinic.org/client_education/501c3_form_1023-instructions.html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 you create your on-line account (as explained on the above linked instruction page) you may give me the log in information so that I can work with you in completing the application.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 me if you have questions.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3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Numbering1">
    <w:name w:val="List 3"/>
    <w:basedOn w:val="List"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left="720" w:right="0" w:hanging="72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11">
    <w:name w:val="Numbering 1"/>
    <w:qFormat/>
  </w:style>
  <w:style w:type="numbering" w:styleId="NumberingABC2">
    <w:name w:val="Numbering-ABC"/>
    <w:qFormat/>
  </w:style>
  <w:style w:type="numbering" w:styleId="Numbering111">
    <w:name w:val="Numbering - 1.1"/>
    <w:qFormat/>
  </w:style>
  <w:style w:type="numbering" w:styleId="Numbering1Aa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0</TotalTime>
  <Application>LibreOffice/7.4.7.2$Linux_X86_64 LibreOffice_project/40$Build-2</Application>
  <AppVersion>15.0000</AppVersion>
  <Pages>1</Pages>
  <Words>169</Words>
  <Characters>949</Characters>
  <CharactersWithSpaces>1111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2024-07-28T10:39:13Z</dcterms:created>
  <dc:creator/>
  <dc:description/>
  <dc:language>en-GB</dc:language>
  <cp:lastModifiedBy/>
  <dcterms:modified xsi:type="dcterms:W3CDTF">2024-07-28T10:39:53Z</dcterms:modified>
  <cp:revision>2</cp:revision>
  <dc:subject/>
  <dc:title/>
</cp:coreProperties>
</file>