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/>
      </w:pPr>
      <w:r>
        <w:rPr/>
        <w:t>Dear &lt;&lt;</w:t>
      </w:r>
      <w:r>
        <w:rPr>
          <w:shd w:fill="FFFF00" w:val="clear"/>
        </w:rPr>
        <w:t>client name</w:t>
      </w:r>
      <w:r>
        <w:rPr/>
        <w:t>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 have requested that the FIU Small Business Legal Clinic assist you in responding to a "Non Final Office Action" that has been issued by the United States Patent and Trademark Office ("USPTO") denying your trademark registration application.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Clinic will prepare and submit the Response Form.  It will be signed by the Clinic supervisor attorney John Little.  Before it is submitted I will send you a summary </w:t>
      </w:r>
      <w:r>
        <w:rPr/>
        <w:t xml:space="preserve">of the Response Form </w:t>
      </w:r>
      <w:r>
        <w:rPr/>
        <w:t>for your approval.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 me know if you have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Sincerely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Noto Sans"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73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false"/>
      <w:bidi w:val="0"/>
      <w:spacing w:before="0" w:after="0"/>
      <w:jc w:val="left"/>
    </w:pPr>
    <w:rPr>
      <w:rFonts w:ascii="Noto Sans" w:hAnsi="Noto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fals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fals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fals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BlockQuotation">
    <w:name w:val="Block Quotation"/>
    <w:basedOn w:val="Normal"/>
    <w:qFormat/>
    <w:pPr>
      <w:spacing w:before="0" w:after="283"/>
      <w:ind w:left="567" w:right="567" w:hanging="0"/>
    </w:pPr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john5</Template>
  <TotalTime>547</TotalTime>
  <Application>LibreOffice/7.4.7.2$Linux_X86_64 LibreOffice_project/40$Build-2</Application>
  <AppVersion>15.0000</AppVersion>
  <Pages>1</Pages>
  <Words>86</Words>
  <Characters>433</Characters>
  <CharactersWithSpaces>518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2019-04-23T20:08:54Z</dcterms:created>
  <dc:creator>John Little</dc:creator>
  <dc:description/>
  <dc:language>en-US</dc:language>
  <cp:lastModifiedBy/>
  <dcterms:modified xsi:type="dcterms:W3CDTF">2024-05-27T10:03:02Z</dcterms:modified>
  <cp:revision>65</cp:revision>
  <dc:subject/>
  <dc:title>john5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